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B4" w:rsidRDefault="00A147B4">
      <w:r>
        <w:t>VÁNOCE V OHROŽENÍ</w:t>
      </w:r>
    </w:p>
    <w:p w:rsidR="00A147B4" w:rsidRDefault="00A147B4">
      <w:r>
        <w:t>Pavel Pecka</w:t>
      </w:r>
    </w:p>
    <w:p w:rsidR="002853AA" w:rsidRDefault="00A147B4" w:rsidP="00A147B4">
      <w:pPr>
        <w:spacing w:line="360" w:lineRule="auto"/>
      </w:pPr>
      <w:r>
        <w:t>Zdravím</w:t>
      </w:r>
      <w:r w:rsidR="00D03E88">
        <w:t>,</w:t>
      </w:r>
      <w:r>
        <w:t xml:space="preserve"> dnes v povím </w:t>
      </w:r>
      <w:r w:rsidR="00FF06CC">
        <w:t xml:space="preserve"> </w:t>
      </w:r>
      <w:r>
        <w:t>jeden příběh</w:t>
      </w:r>
      <w:r w:rsidR="00D03E88">
        <w:t>,</w:t>
      </w:r>
      <w:r>
        <w:t xml:space="preserve"> který se konal na Stědrý den. Jednoho dne před Vánoci se u Matěje začalo v</w:t>
      </w:r>
      <w:r w:rsidR="00D03E88">
        <w:t xml:space="preserve">še </w:t>
      </w:r>
      <w:r w:rsidR="00FF06CC">
        <w:t xml:space="preserve"> </w:t>
      </w:r>
      <w:r w:rsidR="00D03E88">
        <w:t xml:space="preserve">připravilo na Štědrý den. Strojil si stromeček, peklo se cukroví zdobily si místnosti i okna A v noci, když se Matěj snažil usnout, tak ho probudila </w:t>
      </w:r>
      <w:r w:rsidR="00FF06CC">
        <w:t>nějaká rána. Matěj</w:t>
      </w:r>
      <w:bookmarkStart w:id="0" w:name="_GoBack"/>
      <w:bookmarkEnd w:id="0"/>
    </w:p>
    <w:sectPr w:rsidR="00285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6B"/>
    <w:rsid w:val="002853AA"/>
    <w:rsid w:val="0074076B"/>
    <w:rsid w:val="00A147B4"/>
    <w:rsid w:val="00D03E88"/>
    <w:rsid w:val="00FF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8F490-AE87-4AFD-B5DA-A1A45CDB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7E94AE2.dotm</Template>
  <TotalTime>23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d08 domena</dc:creator>
  <cp:keywords/>
  <dc:description/>
  <cp:lastModifiedBy>d08 domena</cp:lastModifiedBy>
  <cp:revision>2</cp:revision>
  <dcterms:created xsi:type="dcterms:W3CDTF">2021-12-13T07:16:00Z</dcterms:created>
  <dcterms:modified xsi:type="dcterms:W3CDTF">2021-12-13T07:39:00Z</dcterms:modified>
</cp:coreProperties>
</file>