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15E" w:rsidRPr="0093315E" w:rsidRDefault="0093315E" w:rsidP="0093315E">
      <w:pPr>
        <w:tabs>
          <w:tab w:val="left" w:pos="2145"/>
        </w:tabs>
        <w:rPr>
          <w:sz w:val="72"/>
          <w:szCs w:val="72"/>
        </w:rPr>
      </w:pPr>
    </w:p>
    <w:p w:rsidR="0093315E" w:rsidRDefault="0093315E" w:rsidP="0093315E">
      <w:pPr>
        <w:pStyle w:val="Nzev"/>
      </w:pPr>
      <w:r>
        <w:t xml:space="preserve">          </w:t>
      </w:r>
    </w:p>
    <w:p w:rsidR="0093315E" w:rsidRDefault="0093315E" w:rsidP="0093315E">
      <w:pPr>
        <w:pStyle w:val="Nzev"/>
        <w:jc w:val="both"/>
        <w:rPr>
          <w:sz w:val="72"/>
          <w:szCs w:val="72"/>
        </w:rPr>
      </w:pPr>
      <w:r>
        <w:t xml:space="preserve">                      O kouzelné myšce</w:t>
      </w:r>
    </w:p>
    <w:p w:rsidR="0093315E" w:rsidRDefault="0093315E" w:rsidP="0093315E">
      <w:pPr>
        <w:tabs>
          <w:tab w:val="left" w:pos="708"/>
          <w:tab w:val="left" w:pos="1455"/>
        </w:tabs>
        <w:rPr>
          <w:sz w:val="36"/>
          <w:szCs w:val="36"/>
        </w:rPr>
      </w:pPr>
      <w:r>
        <w:tab/>
      </w:r>
      <w:r>
        <w:tab/>
      </w:r>
      <w:r>
        <w:rPr>
          <w:sz w:val="36"/>
          <w:szCs w:val="36"/>
        </w:rPr>
        <w:t>Tereza Kopecká</w:t>
      </w:r>
    </w:p>
    <w:p w:rsidR="0093315E" w:rsidRDefault="0093315E" w:rsidP="0093315E">
      <w:pPr>
        <w:rPr>
          <w:sz w:val="48"/>
          <w:szCs w:val="48"/>
        </w:rPr>
      </w:pPr>
      <w:r>
        <w:rPr>
          <w:sz w:val="48"/>
          <w:szCs w:val="48"/>
        </w:rPr>
        <w:t xml:space="preserve">Byl jednou jeden </w:t>
      </w:r>
      <w:r w:rsidR="00544139">
        <w:rPr>
          <w:sz w:val="48"/>
          <w:szCs w:val="48"/>
        </w:rPr>
        <w:t>dům a v tom domě bydleli majitelé a malinká myška, o které nevěděli.</w:t>
      </w:r>
    </w:p>
    <w:p w:rsidR="00544139" w:rsidRDefault="00544139" w:rsidP="0093315E">
      <w:pPr>
        <w:rPr>
          <w:sz w:val="48"/>
          <w:szCs w:val="48"/>
        </w:rPr>
      </w:pPr>
      <w:r>
        <w:rPr>
          <w:sz w:val="48"/>
          <w:szCs w:val="48"/>
        </w:rPr>
        <w:t>A ta myška se jich strašně bála. Jednoho</w:t>
      </w:r>
    </w:p>
    <w:p w:rsidR="00544139" w:rsidRDefault="00C52877" w:rsidP="0093315E">
      <w:pPr>
        <w:rPr>
          <w:sz w:val="48"/>
          <w:szCs w:val="48"/>
        </w:rPr>
      </w:pPr>
      <w:r>
        <w:rPr>
          <w:sz w:val="48"/>
          <w:szCs w:val="48"/>
        </w:rPr>
        <w:t>k</w:t>
      </w:r>
      <w:r w:rsidR="00544139">
        <w:rPr>
          <w:sz w:val="48"/>
          <w:szCs w:val="48"/>
        </w:rPr>
        <w:t>rásného dne si majitelé pořídili kočku.</w:t>
      </w:r>
    </w:p>
    <w:p w:rsidR="00C52877" w:rsidRDefault="00C52877" w:rsidP="0093315E">
      <w:pPr>
        <w:rPr>
          <w:sz w:val="48"/>
          <w:szCs w:val="48"/>
        </w:rPr>
      </w:pPr>
      <w:r>
        <w:rPr>
          <w:sz w:val="48"/>
          <w:szCs w:val="48"/>
        </w:rPr>
        <w:t>To bylo něco. Kočka hned začala čmuchat</w:t>
      </w:r>
    </w:p>
    <w:p w:rsidR="00544139" w:rsidRDefault="00C52877" w:rsidP="00C52877">
      <w:pPr>
        <w:rPr>
          <w:sz w:val="48"/>
          <w:szCs w:val="48"/>
        </w:rPr>
      </w:pPr>
      <w:r>
        <w:rPr>
          <w:sz w:val="48"/>
          <w:szCs w:val="48"/>
        </w:rPr>
        <w:t>a myška se začala bát ještě víc. Jednou</w:t>
      </w:r>
    </w:p>
    <w:p w:rsidR="00C52877" w:rsidRDefault="00C52877" w:rsidP="00C52877">
      <w:pPr>
        <w:rPr>
          <w:sz w:val="48"/>
          <w:szCs w:val="48"/>
        </w:rPr>
      </w:pPr>
      <w:r>
        <w:rPr>
          <w:sz w:val="48"/>
          <w:szCs w:val="48"/>
        </w:rPr>
        <w:t>kočka skutečně objevila doupě myšky.</w:t>
      </w:r>
    </w:p>
    <w:p w:rsidR="00C52877" w:rsidRDefault="00C52877" w:rsidP="00C52877">
      <w:pPr>
        <w:rPr>
          <w:sz w:val="48"/>
          <w:szCs w:val="48"/>
        </w:rPr>
      </w:pPr>
      <w:r>
        <w:rPr>
          <w:sz w:val="48"/>
          <w:szCs w:val="48"/>
        </w:rPr>
        <w:t>V tu chvíli si myška přála, aby se stal zázrak.</w:t>
      </w:r>
    </w:p>
    <w:p w:rsidR="00C52877" w:rsidRPr="00C52877" w:rsidRDefault="00C52877" w:rsidP="00C52877">
      <w:pPr>
        <w:rPr>
          <w:sz w:val="48"/>
          <w:szCs w:val="48"/>
        </w:rPr>
      </w:pPr>
      <w:r>
        <w:rPr>
          <w:sz w:val="48"/>
          <w:szCs w:val="48"/>
        </w:rPr>
        <w:t>Vedle sebe našla podivnou hůlku</w:t>
      </w:r>
      <w:r w:rsidR="005B1D41">
        <w:rPr>
          <w:sz w:val="48"/>
          <w:szCs w:val="48"/>
        </w:rPr>
        <w:t xml:space="preserve">. Říká </w:t>
      </w:r>
      <w:proofErr w:type="gramStart"/>
      <w:r w:rsidR="005B1D41">
        <w:rPr>
          <w:sz w:val="48"/>
          <w:szCs w:val="48"/>
        </w:rPr>
        <w:t>si :,, co</w:t>
      </w:r>
      <w:proofErr w:type="gramEnd"/>
      <w:r w:rsidR="005B1D41">
        <w:rPr>
          <w:sz w:val="48"/>
          <w:szCs w:val="48"/>
        </w:rPr>
        <w:t xml:space="preserve"> to je?“ Zkusila jí </w:t>
      </w:r>
      <w:proofErr w:type="spellStart"/>
      <w:r w:rsidR="005B1D41">
        <w:rPr>
          <w:sz w:val="48"/>
          <w:szCs w:val="48"/>
        </w:rPr>
        <w:t>namýřit</w:t>
      </w:r>
      <w:proofErr w:type="spellEnd"/>
      <w:r w:rsidR="005B1D41">
        <w:rPr>
          <w:sz w:val="48"/>
          <w:szCs w:val="48"/>
        </w:rPr>
        <w:t xml:space="preserve"> na kočku a </w:t>
      </w:r>
      <w:proofErr w:type="spellStart"/>
      <w:proofErr w:type="gramStart"/>
      <w:r w:rsidR="005B1D41">
        <w:rPr>
          <w:sz w:val="48"/>
          <w:szCs w:val="48"/>
        </w:rPr>
        <w:t>říká:,,Budeš</w:t>
      </w:r>
      <w:proofErr w:type="spellEnd"/>
      <w:proofErr w:type="gramEnd"/>
      <w:r w:rsidR="005B1D41">
        <w:rPr>
          <w:sz w:val="48"/>
          <w:szCs w:val="48"/>
        </w:rPr>
        <w:t xml:space="preserve"> můj kamarád.“ Myška zkusila</w:t>
      </w:r>
      <w:bookmarkStart w:id="0" w:name="_GoBack"/>
      <w:bookmarkEnd w:id="0"/>
    </w:p>
    <w:sectPr w:rsidR="00C52877" w:rsidRPr="00C52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15E"/>
    <w:rsid w:val="00544139"/>
    <w:rsid w:val="005B1D41"/>
    <w:rsid w:val="0093315E"/>
    <w:rsid w:val="00C52877"/>
    <w:rsid w:val="00E2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B866C-B5A9-42F2-9620-D17C5BE2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31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331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331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3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933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F42F4FE6</Template>
  <TotalTime>39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d23 doména</dc:creator>
  <cp:keywords/>
  <dc:description/>
  <cp:lastModifiedBy>d23 doména</cp:lastModifiedBy>
  <cp:revision>1</cp:revision>
  <dcterms:created xsi:type="dcterms:W3CDTF">2021-12-13T09:55:00Z</dcterms:created>
  <dcterms:modified xsi:type="dcterms:W3CDTF">2021-12-13T10:34:00Z</dcterms:modified>
</cp:coreProperties>
</file>